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安工学院师德师风培训自学登记表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040"/>
        <w:gridCol w:w="217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58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所属部门</w:t>
            </w:r>
          </w:p>
        </w:tc>
        <w:tc>
          <w:tcPr>
            <w:tcW w:w="6473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A364A"/>
    <w:rsid w:val="6D535020"/>
    <w:rsid w:val="723A364A"/>
    <w:rsid w:val="749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2018-07-11T07:27:00Z</dcterms:created>
  <dc:creator>大丫丫</dc:creator>
  <cp:lastModifiedBy>HP、</cp:lastModifiedBy>
  <dcterms:modified xsi:type="dcterms:W3CDTF">2018-07-15T04:59:39Z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