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DB" w:rsidRDefault="000A5EDB">
      <w:pPr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201</w:t>
      </w:r>
      <w:bookmarkStart w:id="0" w:name="_GoBack"/>
      <w:bookmarkEnd w:id="0"/>
      <w:r>
        <w:rPr>
          <w:rFonts w:ascii="黑体" w:eastAsia="黑体" w:hAnsi="黑体"/>
          <w:b/>
          <w:sz w:val="32"/>
          <w:szCs w:val="32"/>
        </w:rPr>
        <w:t>8</w:t>
      </w:r>
      <w:r>
        <w:rPr>
          <w:rFonts w:ascii="黑体" w:eastAsia="黑体" w:hAnsi="黑体" w:hint="eastAsia"/>
          <w:b/>
          <w:sz w:val="32"/>
          <w:szCs w:val="32"/>
        </w:rPr>
        <w:t>年湖南工学院新专业申报专家评审论证意见表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134"/>
        <w:gridCol w:w="1559"/>
        <w:gridCol w:w="850"/>
        <w:gridCol w:w="1418"/>
        <w:gridCol w:w="992"/>
        <w:gridCol w:w="901"/>
      </w:tblGrid>
      <w:tr w:rsidR="000A5EDB" w:rsidRPr="00341F82" w:rsidTr="00341F82">
        <w:trPr>
          <w:trHeight w:val="755"/>
        </w:trPr>
        <w:tc>
          <w:tcPr>
            <w:tcW w:w="1668" w:type="dxa"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A5EDB" w:rsidRPr="00341F82" w:rsidRDefault="000A5EDB" w:rsidP="00341F82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专业代码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28"/>
        </w:trPr>
        <w:tc>
          <w:tcPr>
            <w:tcW w:w="1668" w:type="dxa"/>
            <w:vMerge w:val="restart"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参与专家组</w:t>
            </w:r>
          </w:p>
          <w:p w:rsidR="000A5EDB" w:rsidRPr="00341F82" w:rsidRDefault="000A5EDB" w:rsidP="00341F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成员名单</w:t>
            </w:r>
            <w:r w:rsidRPr="00341F82">
              <w:rPr>
                <w:rFonts w:ascii="宋体" w:hAnsi="宋体"/>
                <w:sz w:val="24"/>
                <w:szCs w:val="24"/>
              </w:rPr>
              <w:t>(</w:t>
            </w:r>
            <w:r w:rsidRPr="00341F82">
              <w:rPr>
                <w:rFonts w:ascii="宋体" w:hAnsi="宋体" w:hint="eastAsia"/>
                <w:sz w:val="24"/>
                <w:szCs w:val="24"/>
              </w:rPr>
              <w:t>需包含至少</w:t>
            </w:r>
            <w:r w:rsidRPr="00341F82">
              <w:rPr>
                <w:rFonts w:ascii="宋体" w:hAnsi="宋体"/>
                <w:sz w:val="24"/>
                <w:szCs w:val="24"/>
              </w:rPr>
              <w:t>3</w:t>
            </w:r>
            <w:r w:rsidRPr="00341F82">
              <w:rPr>
                <w:rFonts w:ascii="宋体" w:hAnsi="宋体" w:hint="eastAsia"/>
                <w:sz w:val="24"/>
                <w:szCs w:val="24"/>
              </w:rPr>
              <w:t>名校外专家</w:t>
            </w:r>
            <w:r w:rsidRPr="00341F82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专业背景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0A5EDB" w:rsidRPr="00341F82" w:rsidTr="00341F82">
        <w:trPr>
          <w:trHeight w:val="393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13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18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24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24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24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24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17"/>
        </w:trPr>
        <w:tc>
          <w:tcPr>
            <w:tcW w:w="1668" w:type="dxa"/>
            <w:vMerge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5EDB" w:rsidRPr="00341F82" w:rsidTr="00341F82">
        <w:trPr>
          <w:trHeight w:val="417"/>
        </w:trPr>
        <w:tc>
          <w:tcPr>
            <w:tcW w:w="1668" w:type="dxa"/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高等学校专业设置评议专家组织审议意见（可增加附页）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</w:tcBorders>
            <w:vAlign w:val="center"/>
          </w:tcPr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>
            <w:pPr>
              <w:rPr>
                <w:rFonts w:ascii="宋体"/>
                <w:sz w:val="24"/>
                <w:szCs w:val="24"/>
              </w:rPr>
            </w:pPr>
          </w:p>
          <w:p w:rsidR="000A5EDB" w:rsidRPr="00341F82" w:rsidRDefault="000A5EDB" w:rsidP="00341F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专家组负责人签字：</w:t>
            </w:r>
            <w:r w:rsidRPr="00341F82"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</w:t>
            </w:r>
          </w:p>
          <w:p w:rsidR="000A5EDB" w:rsidRPr="00341F82" w:rsidRDefault="000A5EDB" w:rsidP="00341F82">
            <w:pPr>
              <w:jc w:val="center"/>
              <w:rPr>
                <w:rFonts w:ascii="宋体"/>
                <w:sz w:val="24"/>
                <w:szCs w:val="24"/>
              </w:rPr>
            </w:pPr>
            <w:r w:rsidRPr="00341F82">
              <w:rPr>
                <w:rFonts w:ascii="宋体" w:hAnsi="宋体" w:hint="eastAsia"/>
                <w:sz w:val="24"/>
                <w:szCs w:val="24"/>
              </w:rPr>
              <w:t>年</w:t>
            </w:r>
            <w:r w:rsidRPr="00341F8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41F82">
              <w:rPr>
                <w:rFonts w:ascii="宋体" w:hAnsi="宋体" w:hint="eastAsia"/>
                <w:sz w:val="24"/>
                <w:szCs w:val="24"/>
              </w:rPr>
              <w:t>月</w:t>
            </w:r>
            <w:r w:rsidRPr="00341F8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41F8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A5EDB" w:rsidRDefault="000A5EDB"/>
    <w:sectPr w:rsidR="000A5EDB" w:rsidSect="00DB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51E"/>
    <w:rsid w:val="0007106D"/>
    <w:rsid w:val="000A5EDB"/>
    <w:rsid w:val="00141337"/>
    <w:rsid w:val="00341F82"/>
    <w:rsid w:val="00383B72"/>
    <w:rsid w:val="00391251"/>
    <w:rsid w:val="003A4F1E"/>
    <w:rsid w:val="004944C3"/>
    <w:rsid w:val="005278AB"/>
    <w:rsid w:val="00580EAE"/>
    <w:rsid w:val="006C4F44"/>
    <w:rsid w:val="00741C33"/>
    <w:rsid w:val="00747717"/>
    <w:rsid w:val="009A7F54"/>
    <w:rsid w:val="009E61E5"/>
    <w:rsid w:val="00A8351E"/>
    <w:rsid w:val="00A85C7B"/>
    <w:rsid w:val="00B34D49"/>
    <w:rsid w:val="00BC7986"/>
    <w:rsid w:val="00BE4070"/>
    <w:rsid w:val="00D238BC"/>
    <w:rsid w:val="00DB0E6F"/>
    <w:rsid w:val="00EA7B35"/>
    <w:rsid w:val="00ED1A48"/>
    <w:rsid w:val="00ED2AC8"/>
    <w:rsid w:val="00F31E33"/>
    <w:rsid w:val="00FB1438"/>
    <w:rsid w:val="00FF0A1D"/>
    <w:rsid w:val="00FF6F31"/>
    <w:rsid w:val="099A3FF7"/>
    <w:rsid w:val="41F3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0E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B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0E6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B0E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231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dcterms:created xsi:type="dcterms:W3CDTF">2015-07-06T08:51:00Z</dcterms:created>
  <dcterms:modified xsi:type="dcterms:W3CDTF">2018-06-22T02:19:00Z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