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机关党委督导检查党支部书记抓党建工作安排表</w:t>
      </w:r>
    </w:p>
    <w:tbl>
      <w:tblPr>
        <w:tblStyle w:val="4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09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党支部名称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组织部（党校）机关党委统战部党支部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党政办党支部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纪检监察巡查办与审计处党支部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工训中心党支部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负责人:李春生(68418)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联络员：谭向阳(68478)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财务处党支部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资产处党支部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人事处党支部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招生就业与发规（校企）党支部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负责人：张兴(68868)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联络员：孟凡胜(61686)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科技、国交与学科党支部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教务处与创新创业就业学院党支部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负责人：谭德凡(69255)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联络员：龚文婷(63360)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保卫处党支部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学工部（处）与武装部党支部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负责人：黄卫华(65978)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联络员：杨周宁(68255)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第五组</w:t>
            </w:r>
          </w:p>
        </w:tc>
        <w:tc>
          <w:tcPr>
            <w:tcW w:w="4609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宣传与网络信息党支部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工会与基建党支部</w:t>
            </w:r>
          </w:p>
          <w:p>
            <w:pPr>
              <w:spacing w:before="100" w:beforeAutospacing="1" w:after="100" w:afterAutospacing="1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教评与档案馆党支部</w:t>
            </w:r>
          </w:p>
        </w:tc>
        <w:tc>
          <w:tcPr>
            <w:tcW w:w="3292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负责人：姚正辉(61282)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联络员：陈平(67568)</w:t>
            </w:r>
          </w:p>
        </w:tc>
      </w:tr>
    </w:tbl>
    <w:p>
      <w:pPr>
        <w:spacing w:line="360" w:lineRule="exact"/>
        <w:rPr>
          <w:sz w:val="24"/>
        </w:rPr>
      </w:pPr>
    </w:p>
    <w:p>
      <w:pPr>
        <w:spacing w:line="380" w:lineRule="exact"/>
        <w:jc w:val="center"/>
        <w:rPr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513B"/>
    <w:rsid w:val="276351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2018-11-14T08:13:00Z</dcterms:created>
  <dc:creator>3100</dc:creator>
  <cp:lastModifiedBy>3100</cp:lastModifiedBy>
  <dcterms:modified xsi:type="dcterms:W3CDTF">2018-11-14T08:13:54Z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